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E0" w:rsidRPr="00B94F00" w:rsidRDefault="006344E0">
      <w:pPr>
        <w:jc w:val="center"/>
        <w:rPr>
          <w:b/>
          <w:spacing w:val="20"/>
          <w:sz w:val="40"/>
        </w:rPr>
      </w:pPr>
      <w:r w:rsidRPr="00B94F00">
        <w:rPr>
          <w:rFonts w:hint="eastAsia"/>
          <w:b/>
          <w:spacing w:val="20"/>
          <w:sz w:val="40"/>
        </w:rPr>
        <w:t>委</w:t>
      </w:r>
      <w:r w:rsidRPr="00B94F00">
        <w:rPr>
          <w:rFonts w:hint="eastAsia"/>
          <w:b/>
          <w:spacing w:val="20"/>
          <w:sz w:val="40"/>
        </w:rPr>
        <w:t xml:space="preserve"> </w:t>
      </w:r>
      <w:r w:rsidRPr="00B94F00">
        <w:rPr>
          <w:rFonts w:hint="eastAsia"/>
          <w:b/>
          <w:spacing w:val="20"/>
          <w:sz w:val="40"/>
        </w:rPr>
        <w:t xml:space="preserve">　　任　　</w:t>
      </w:r>
      <w:r w:rsidRPr="00B94F00">
        <w:rPr>
          <w:rFonts w:hint="eastAsia"/>
          <w:b/>
          <w:spacing w:val="20"/>
          <w:sz w:val="40"/>
        </w:rPr>
        <w:t xml:space="preserve"> </w:t>
      </w:r>
      <w:r w:rsidRPr="00B94F00">
        <w:rPr>
          <w:rFonts w:hint="eastAsia"/>
          <w:b/>
          <w:spacing w:val="20"/>
          <w:sz w:val="40"/>
        </w:rPr>
        <w:t>状</w:t>
      </w:r>
    </w:p>
    <w:p w:rsidR="006344E0" w:rsidRDefault="006344E0">
      <w:pPr>
        <w:rPr>
          <w:spacing w:val="20"/>
          <w:sz w:val="24"/>
        </w:rPr>
      </w:pPr>
    </w:p>
    <w:p w:rsidR="00B94F00" w:rsidRDefault="00B94F00">
      <w:pPr>
        <w:rPr>
          <w:spacing w:val="20"/>
          <w:sz w:val="24"/>
        </w:rPr>
      </w:pPr>
    </w:p>
    <w:p w:rsidR="006344E0" w:rsidRDefault="00C11356">
      <w:pPr>
        <w:ind w:left="215"/>
        <w:rPr>
          <w:spacing w:val="20"/>
          <w:sz w:val="24"/>
        </w:rPr>
      </w:pPr>
      <w:r>
        <w:rPr>
          <w:rFonts w:hint="eastAsia"/>
          <w:spacing w:val="20"/>
          <w:sz w:val="24"/>
        </w:rPr>
        <w:t>富士宮市長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須藤秀忠</w:t>
      </w:r>
      <w:r w:rsidR="006344E0">
        <w:rPr>
          <w:rFonts w:hint="eastAsia"/>
          <w:spacing w:val="20"/>
          <w:sz w:val="24"/>
        </w:rPr>
        <w:t xml:space="preserve">　</w:t>
      </w:r>
      <w:r w:rsidR="00B94F00">
        <w:rPr>
          <w:rFonts w:hint="eastAsia"/>
          <w:spacing w:val="20"/>
          <w:sz w:val="24"/>
        </w:rPr>
        <w:t>あて</w:t>
      </w:r>
    </w:p>
    <w:p w:rsidR="00C11356" w:rsidRDefault="008C520B">
      <w:pPr>
        <w:ind w:left="215"/>
        <w:rPr>
          <w:spacing w:val="20"/>
          <w:sz w:val="24"/>
        </w:rPr>
      </w:pPr>
      <w:r>
        <w:rPr>
          <w:rFonts w:hint="eastAsia"/>
          <w:spacing w:val="20"/>
          <w:sz w:val="24"/>
        </w:rPr>
        <w:t>（市民</w:t>
      </w:r>
      <w:r w:rsidR="00C11356">
        <w:rPr>
          <w:rFonts w:hint="eastAsia"/>
          <w:spacing w:val="20"/>
          <w:sz w:val="24"/>
        </w:rPr>
        <w:t>部</w:t>
      </w:r>
      <w:r w:rsidR="00C11356">
        <w:rPr>
          <w:rFonts w:hint="eastAsia"/>
          <w:spacing w:val="20"/>
          <w:sz w:val="24"/>
        </w:rPr>
        <w:t xml:space="preserve"> </w:t>
      </w:r>
      <w:r w:rsidR="00177C73">
        <w:rPr>
          <w:rFonts w:hint="eastAsia"/>
          <w:spacing w:val="20"/>
          <w:sz w:val="24"/>
        </w:rPr>
        <w:t>市民</w:t>
      </w:r>
      <w:r w:rsidR="00C11356">
        <w:rPr>
          <w:rFonts w:hint="eastAsia"/>
          <w:spacing w:val="20"/>
          <w:sz w:val="24"/>
        </w:rPr>
        <w:t>生活課）</w:t>
      </w:r>
    </w:p>
    <w:p w:rsidR="006344E0" w:rsidRDefault="006344E0">
      <w:pPr>
        <w:rPr>
          <w:spacing w:val="20"/>
          <w:sz w:val="24"/>
        </w:rPr>
      </w:pPr>
    </w:p>
    <w:p w:rsidR="006344E0" w:rsidRDefault="006344E0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受任者　住　所</w:t>
      </w:r>
      <w:r w:rsidR="00D73CBA">
        <w:rPr>
          <w:rFonts w:hint="eastAsia"/>
          <w:spacing w:val="20"/>
          <w:sz w:val="24"/>
        </w:rPr>
        <w:t xml:space="preserve">　　</w:t>
      </w:r>
      <w:r w:rsidR="00D73CBA" w:rsidRPr="00E77603">
        <w:rPr>
          <w:rFonts w:hint="eastAsia"/>
          <w:color w:val="FFFFFF"/>
          <w:spacing w:val="20"/>
          <w:sz w:val="24"/>
        </w:rPr>
        <w:t>富士宮市小泉２３４３－１５</w:t>
      </w:r>
    </w:p>
    <w:p w:rsidR="006344E0" w:rsidRDefault="00806067">
      <w:pPr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2890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6344E0" w:rsidRPr="00E77603" w:rsidRDefault="00D73CBA">
      <w:pPr>
        <w:rPr>
          <w:color w:val="FFFFFF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</w:t>
      </w:r>
      <w:r w:rsidRPr="00E77603">
        <w:rPr>
          <w:rFonts w:hint="eastAsia"/>
          <w:color w:val="FFFFFF"/>
          <w:spacing w:val="20"/>
          <w:sz w:val="24"/>
        </w:rPr>
        <w:t>杉田</w:t>
      </w:r>
      <w:r w:rsidRPr="00E77603">
        <w:rPr>
          <w:rFonts w:hint="eastAsia"/>
          <w:color w:val="FFFFFF"/>
          <w:spacing w:val="20"/>
          <w:sz w:val="24"/>
        </w:rPr>
        <w:t>6</w:t>
      </w:r>
      <w:r w:rsidR="001D494C">
        <w:rPr>
          <w:rFonts w:hint="eastAsia"/>
          <w:color w:val="FFFFFF"/>
          <w:spacing w:val="20"/>
          <w:sz w:val="24"/>
        </w:rPr>
        <w:t>区区</w:t>
      </w:r>
    </w:p>
    <w:p w:rsidR="006344E0" w:rsidRDefault="00806067">
      <w:pPr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245745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AC55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B94F00" w:rsidRDefault="006344E0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氏　名</w:t>
      </w:r>
      <w:r w:rsidR="00D73CBA">
        <w:rPr>
          <w:rFonts w:hint="eastAsia"/>
          <w:spacing w:val="20"/>
          <w:sz w:val="24"/>
        </w:rPr>
        <w:t xml:space="preserve">　　</w:t>
      </w:r>
      <w:r w:rsidR="00D73CBA" w:rsidRPr="00E77603">
        <w:rPr>
          <w:rFonts w:hint="eastAsia"/>
          <w:color w:val="FFFFFF"/>
          <w:spacing w:val="20"/>
          <w:sz w:val="24"/>
        </w:rPr>
        <w:t>藤田　武義</w:t>
      </w:r>
    </w:p>
    <w:p w:rsidR="006344E0" w:rsidRDefault="00806067">
      <w:pPr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300355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2457F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</w:p>
    <w:p w:rsidR="006344E0" w:rsidRDefault="006344E0">
      <w:pPr>
        <w:rPr>
          <w:spacing w:val="20"/>
          <w:sz w:val="24"/>
        </w:rPr>
      </w:pPr>
    </w:p>
    <w:p w:rsidR="006344E0" w:rsidRDefault="006344E0">
      <w:pPr>
        <w:ind w:left="215" w:right="40" w:firstLine="264"/>
        <w:rPr>
          <w:spacing w:val="20"/>
          <w:sz w:val="24"/>
        </w:rPr>
      </w:pPr>
      <w:r>
        <w:rPr>
          <w:rFonts w:hint="eastAsia"/>
          <w:spacing w:val="20"/>
          <w:sz w:val="24"/>
        </w:rPr>
        <w:t>私は、上記の者に</w:t>
      </w:r>
      <w:r w:rsidR="00F0538D">
        <w:rPr>
          <w:rFonts w:hint="eastAsia"/>
          <w:spacing w:val="20"/>
          <w:sz w:val="24"/>
        </w:rPr>
        <w:t>、</w:t>
      </w:r>
      <w:bookmarkStart w:id="0" w:name="_GoBack"/>
      <w:bookmarkEnd w:id="0"/>
      <w:r w:rsidR="00E92CB3">
        <w:rPr>
          <w:rFonts w:hint="eastAsia"/>
          <w:spacing w:val="20"/>
          <w:sz w:val="24"/>
        </w:rPr>
        <w:t>通学路防犯カメラ設置補助金</w:t>
      </w:r>
      <w:r>
        <w:rPr>
          <w:rFonts w:hint="eastAsia"/>
          <w:spacing w:val="20"/>
          <w:sz w:val="24"/>
        </w:rPr>
        <w:t>の受領権を委任します。</w:t>
      </w:r>
    </w:p>
    <w:p w:rsidR="006344E0" w:rsidRDefault="006344E0">
      <w:pPr>
        <w:ind w:right="40"/>
        <w:rPr>
          <w:spacing w:val="20"/>
          <w:sz w:val="24"/>
        </w:rPr>
      </w:pPr>
    </w:p>
    <w:p w:rsidR="00B94F00" w:rsidRDefault="00B94F00">
      <w:pPr>
        <w:ind w:right="40"/>
        <w:rPr>
          <w:spacing w:val="20"/>
          <w:sz w:val="24"/>
        </w:rPr>
      </w:pPr>
    </w:p>
    <w:p w:rsidR="00B94F00" w:rsidRDefault="000C2F94">
      <w:pPr>
        <w:ind w:right="4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</w:t>
      </w:r>
      <w:r w:rsidR="00944BCD">
        <w:rPr>
          <w:rFonts w:hint="eastAsia"/>
          <w:spacing w:val="20"/>
          <w:sz w:val="24"/>
        </w:rPr>
        <w:t xml:space="preserve">　　年　　月　　日</w:t>
      </w:r>
    </w:p>
    <w:p w:rsidR="006344E0" w:rsidRDefault="00B94F00">
      <w:pPr>
        <w:ind w:right="40" w:firstLine="264"/>
        <w:rPr>
          <w:spacing w:val="20"/>
          <w:sz w:val="24"/>
        </w:rPr>
      </w:pPr>
      <w:r>
        <w:rPr>
          <w:rFonts w:hint="eastAsia"/>
          <w:spacing w:val="20"/>
          <w:sz w:val="24"/>
        </w:rPr>
        <w:t>.</w:t>
      </w:r>
    </w:p>
    <w:p w:rsidR="006344E0" w:rsidRDefault="006344E0">
      <w:pPr>
        <w:ind w:right="40"/>
        <w:rPr>
          <w:spacing w:val="20"/>
          <w:sz w:val="24"/>
        </w:rPr>
      </w:pPr>
    </w:p>
    <w:p w:rsidR="006344E0" w:rsidRDefault="006344E0">
      <w:pPr>
        <w:ind w:right="4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委任者　住　所</w:t>
      </w:r>
      <w:r w:rsidR="00D73CBA">
        <w:rPr>
          <w:rFonts w:hint="eastAsia"/>
          <w:spacing w:val="20"/>
          <w:sz w:val="24"/>
        </w:rPr>
        <w:t xml:space="preserve">　</w:t>
      </w:r>
      <w:r w:rsidR="00D73CBA" w:rsidRPr="00E77603">
        <w:rPr>
          <w:rFonts w:hint="eastAsia"/>
          <w:color w:val="FFFFFF"/>
          <w:spacing w:val="20"/>
          <w:sz w:val="24"/>
        </w:rPr>
        <w:t>富士宮市小泉２３７１－２</w:t>
      </w:r>
    </w:p>
    <w:p w:rsidR="006344E0" w:rsidRDefault="00806067">
      <w:pPr>
        <w:ind w:right="40"/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30035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EA89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</w:p>
    <w:p w:rsidR="006344E0" w:rsidRPr="00E77603" w:rsidRDefault="00D73CBA">
      <w:pPr>
        <w:ind w:right="40"/>
        <w:rPr>
          <w:color w:val="FFFFFF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</w:t>
      </w:r>
      <w:r w:rsidRPr="00E77603">
        <w:rPr>
          <w:rFonts w:hint="eastAsia"/>
          <w:color w:val="FFFFFF"/>
          <w:spacing w:val="20"/>
          <w:sz w:val="24"/>
        </w:rPr>
        <w:t>杉田</w:t>
      </w:r>
      <w:r w:rsidRPr="00E77603">
        <w:rPr>
          <w:rFonts w:hint="eastAsia"/>
          <w:color w:val="FFFFFF"/>
          <w:spacing w:val="20"/>
          <w:sz w:val="24"/>
        </w:rPr>
        <w:t>6</w:t>
      </w:r>
      <w:r w:rsidRPr="00E77603">
        <w:rPr>
          <w:rFonts w:hint="eastAsia"/>
          <w:color w:val="FFFFFF"/>
          <w:spacing w:val="20"/>
          <w:sz w:val="24"/>
        </w:rPr>
        <w:t>区</w:t>
      </w:r>
      <w:r w:rsidR="006344E0" w:rsidRPr="00E77603">
        <w:rPr>
          <w:rFonts w:hint="eastAsia"/>
          <w:color w:val="FFFFFF"/>
          <w:spacing w:val="20"/>
          <w:sz w:val="24"/>
        </w:rPr>
        <w:t xml:space="preserve">　区　長</w:t>
      </w:r>
    </w:p>
    <w:p w:rsidR="006344E0" w:rsidRDefault="00806067">
      <w:pPr>
        <w:ind w:right="40"/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191135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3328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0" to="4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KLJQIAAEw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</w:p>
    <w:p w:rsidR="006344E0" w:rsidRDefault="00806067">
      <w:pPr>
        <w:ind w:right="40"/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215900</wp:posOffset>
                </wp:positionV>
                <wp:extent cx="30035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056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17pt" to="451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73CBA">
        <w:rPr>
          <w:rFonts w:hint="eastAsia"/>
          <w:spacing w:val="20"/>
          <w:sz w:val="24"/>
        </w:rPr>
        <w:t xml:space="preserve">　　　　　　　　　　　　　　　　　氏　名　　</w:t>
      </w:r>
      <w:r w:rsidR="00D73CBA" w:rsidRPr="00E77603">
        <w:rPr>
          <w:rFonts w:hint="eastAsia"/>
          <w:color w:val="FFFFFF"/>
          <w:spacing w:val="20"/>
          <w:sz w:val="24"/>
        </w:rPr>
        <w:t>田中　章惠</w:t>
      </w:r>
      <w:r w:rsidR="006344E0">
        <w:rPr>
          <w:rFonts w:hint="eastAsia"/>
          <w:spacing w:val="20"/>
          <w:sz w:val="24"/>
        </w:rPr>
        <w:t xml:space="preserve">　　　</w:t>
      </w:r>
      <w:r w:rsidR="006344E0">
        <w:rPr>
          <w:rFonts w:hint="eastAsia"/>
          <w:spacing w:val="20"/>
          <w:sz w:val="24"/>
        </w:rPr>
        <w:t xml:space="preserve"> </w:t>
      </w:r>
    </w:p>
    <w:sectPr w:rsidR="006344E0" w:rsidSect="00A54CB3">
      <w:pgSz w:w="11906" w:h="16838" w:code="9"/>
      <w:pgMar w:top="1418" w:right="1134" w:bottom="1134" w:left="1418" w:header="851" w:footer="992" w:gutter="0"/>
      <w:cols w:space="425"/>
      <w:docGrid w:type="linesAndChars" w:linePitch="34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EA" w:rsidRDefault="00CB7AEA" w:rsidP="0044242D">
      <w:r>
        <w:separator/>
      </w:r>
    </w:p>
  </w:endnote>
  <w:endnote w:type="continuationSeparator" w:id="0">
    <w:p w:rsidR="00CB7AEA" w:rsidRDefault="00CB7AEA" w:rsidP="0044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EA" w:rsidRDefault="00CB7AEA" w:rsidP="0044242D">
      <w:r>
        <w:separator/>
      </w:r>
    </w:p>
  </w:footnote>
  <w:footnote w:type="continuationSeparator" w:id="0">
    <w:p w:rsidR="00CB7AEA" w:rsidRDefault="00CB7AEA" w:rsidP="0044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EE"/>
    <w:rsid w:val="00091BC5"/>
    <w:rsid w:val="000A5EBB"/>
    <w:rsid w:val="000C2F94"/>
    <w:rsid w:val="00177C73"/>
    <w:rsid w:val="001A6C62"/>
    <w:rsid w:val="001D494C"/>
    <w:rsid w:val="0021785E"/>
    <w:rsid w:val="002773F9"/>
    <w:rsid w:val="00387728"/>
    <w:rsid w:val="003B7B54"/>
    <w:rsid w:val="0044242D"/>
    <w:rsid w:val="004A2816"/>
    <w:rsid w:val="004D1C2E"/>
    <w:rsid w:val="00556D9D"/>
    <w:rsid w:val="00556DCF"/>
    <w:rsid w:val="005C04A3"/>
    <w:rsid w:val="006344E0"/>
    <w:rsid w:val="00640595"/>
    <w:rsid w:val="006843A8"/>
    <w:rsid w:val="00777F37"/>
    <w:rsid w:val="00806067"/>
    <w:rsid w:val="008723EE"/>
    <w:rsid w:val="008C1BA5"/>
    <w:rsid w:val="008C520B"/>
    <w:rsid w:val="008D104B"/>
    <w:rsid w:val="009223FD"/>
    <w:rsid w:val="00944BCD"/>
    <w:rsid w:val="009D2281"/>
    <w:rsid w:val="00A52BF1"/>
    <w:rsid w:val="00A54CB3"/>
    <w:rsid w:val="00AB470C"/>
    <w:rsid w:val="00AD44B9"/>
    <w:rsid w:val="00AE637E"/>
    <w:rsid w:val="00B73154"/>
    <w:rsid w:val="00B94F00"/>
    <w:rsid w:val="00C11356"/>
    <w:rsid w:val="00CB7AEA"/>
    <w:rsid w:val="00D73CBA"/>
    <w:rsid w:val="00DC3277"/>
    <w:rsid w:val="00E54E25"/>
    <w:rsid w:val="00E77603"/>
    <w:rsid w:val="00E92CB3"/>
    <w:rsid w:val="00F0538D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9909A7"/>
  <w15:chartTrackingRefBased/>
  <w15:docId w15:val="{98029647-536D-41FB-A173-79900F5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3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42D"/>
    <w:rPr>
      <w:kern w:val="2"/>
      <w:sz w:val="21"/>
    </w:rPr>
  </w:style>
  <w:style w:type="paragraph" w:styleId="a6">
    <w:name w:val="footer"/>
    <w:basedOn w:val="a"/>
    <w:link w:val="a7"/>
    <w:rsid w:val="00442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42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DBD600F</Template>
  <TotalTime>0</TotalTime>
  <Pages>1</Pages>
  <Words>119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　　任　　 状</vt:lpstr>
      <vt:lpstr>委 　　任　　 状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　　任　　 状</dc:title>
  <dc:subject/>
  <dc:creator>富士宮市役所</dc:creator>
  <cp:keywords/>
  <cp:lastModifiedBy>諏訪　宏太</cp:lastModifiedBy>
  <cp:revision>3</cp:revision>
  <cp:lastPrinted>2014-10-22T00:15:00Z</cp:lastPrinted>
  <dcterms:created xsi:type="dcterms:W3CDTF">2020-08-27T01:49:00Z</dcterms:created>
  <dcterms:modified xsi:type="dcterms:W3CDTF">2021-03-23T07:47:00Z</dcterms:modified>
</cp:coreProperties>
</file>