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20" w:rsidRPr="00522A92" w:rsidRDefault="007A7220" w:rsidP="007A7220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>同意書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 xml:space="preserve">　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 xml:space="preserve">　</w:t>
      </w:r>
      <w:r w:rsidR="00511080">
        <w:rPr>
          <w:rFonts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="006E69D1">
        <w:rPr>
          <w:rFonts w:hAnsi="ＭＳ 明朝" w:hint="eastAsia"/>
          <w:sz w:val="24"/>
          <w:szCs w:val="24"/>
        </w:rPr>
        <w:t>区</w:t>
      </w:r>
      <w:r w:rsidRPr="00522A92">
        <w:rPr>
          <w:rFonts w:hAnsi="ＭＳ 明朝" w:hint="eastAsia"/>
          <w:sz w:val="24"/>
          <w:szCs w:val="24"/>
        </w:rPr>
        <w:t>より依頼のありました</w:t>
      </w:r>
      <w:r w:rsidR="00813AD6">
        <w:rPr>
          <w:rFonts w:hAnsi="ＭＳ 明朝" w:hint="eastAsia"/>
          <w:sz w:val="24"/>
          <w:szCs w:val="24"/>
        </w:rPr>
        <w:t>、</w:t>
      </w:r>
      <w:r w:rsidRPr="00522A92">
        <w:rPr>
          <w:rFonts w:hAnsi="ＭＳ 明朝" w:hint="eastAsia"/>
          <w:sz w:val="24"/>
          <w:szCs w:val="24"/>
        </w:rPr>
        <w:t>防犯のために</w:t>
      </w:r>
      <w:r w:rsidR="00813AD6">
        <w:rPr>
          <w:rFonts w:hAnsi="ＭＳ 明朝" w:hint="eastAsia"/>
          <w:sz w:val="24"/>
          <w:szCs w:val="24"/>
        </w:rPr>
        <w:t>通学路</w:t>
      </w:r>
      <w:r w:rsidRPr="00522A92">
        <w:rPr>
          <w:rFonts w:hAnsi="ＭＳ 明朝" w:hint="eastAsia"/>
          <w:sz w:val="24"/>
          <w:szCs w:val="24"/>
        </w:rPr>
        <w:t>防犯カメラを設置</w:t>
      </w:r>
      <w:r w:rsidR="00415720">
        <w:rPr>
          <w:rFonts w:hAnsi="ＭＳ 明朝" w:hint="eastAsia"/>
          <w:sz w:val="24"/>
          <w:szCs w:val="24"/>
        </w:rPr>
        <w:t>することにより、住宅の全部又は一部が撮影範囲に入ることについて</w:t>
      </w:r>
      <w:r w:rsidRPr="00522A92">
        <w:rPr>
          <w:rFonts w:hAnsi="ＭＳ 明朝" w:hint="eastAsia"/>
          <w:sz w:val="24"/>
          <w:szCs w:val="24"/>
        </w:rPr>
        <w:t>同意します。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 xml:space="preserve">　なお、これにより生じた問題については、当事者間で対処するものとします。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>令和　　年　　月　　日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 xml:space="preserve">　　　　　　　　　　　　　　　住所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 w:rsidRPr="00522A92">
        <w:rPr>
          <w:rFonts w:hAnsi="ＭＳ 明朝" w:hint="eastAsia"/>
          <w:sz w:val="24"/>
          <w:szCs w:val="24"/>
        </w:rPr>
        <w:t xml:space="preserve">　　　　　　　　　　　　　　　世帯主氏名　　　　　　　　　　　　　　　</w:t>
      </w:r>
    </w:p>
    <w:p w:rsidR="007A7220" w:rsidRPr="00522A92" w:rsidRDefault="007A7220" w:rsidP="007A7220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6E69D1" w:rsidRPr="00522A92" w:rsidRDefault="006E69D1">
      <w:pPr>
        <w:rPr>
          <w:sz w:val="24"/>
          <w:szCs w:val="24"/>
        </w:rPr>
      </w:pPr>
    </w:p>
    <w:sectPr w:rsidR="006E69D1" w:rsidRPr="00522A92" w:rsidSect="007A7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1C" w:rsidRDefault="00B1451C" w:rsidP="007A7220">
      <w:r>
        <w:separator/>
      </w:r>
    </w:p>
  </w:endnote>
  <w:endnote w:type="continuationSeparator" w:id="0">
    <w:p w:rsidR="00B1451C" w:rsidRDefault="00B1451C" w:rsidP="007A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1C" w:rsidRDefault="00B1451C" w:rsidP="007A7220">
      <w:r>
        <w:separator/>
      </w:r>
    </w:p>
  </w:footnote>
  <w:footnote w:type="continuationSeparator" w:id="0">
    <w:p w:rsidR="00B1451C" w:rsidRDefault="00B1451C" w:rsidP="007A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B8"/>
    <w:rsid w:val="002927A5"/>
    <w:rsid w:val="00333CF9"/>
    <w:rsid w:val="003749B8"/>
    <w:rsid w:val="00415720"/>
    <w:rsid w:val="004A2016"/>
    <w:rsid w:val="00511080"/>
    <w:rsid w:val="00522A92"/>
    <w:rsid w:val="00605C3D"/>
    <w:rsid w:val="006E3DDB"/>
    <w:rsid w:val="006E69D1"/>
    <w:rsid w:val="007331BA"/>
    <w:rsid w:val="007664AA"/>
    <w:rsid w:val="007A7220"/>
    <w:rsid w:val="00813AD6"/>
    <w:rsid w:val="00A449DA"/>
    <w:rsid w:val="00B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925B9A-1A15-437E-9C3A-40AA8107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220"/>
  </w:style>
  <w:style w:type="paragraph" w:styleId="a5">
    <w:name w:val="footer"/>
    <w:basedOn w:val="a"/>
    <w:link w:val="a6"/>
    <w:uiPriority w:val="99"/>
    <w:unhideWhenUsed/>
    <w:rsid w:val="007A7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220"/>
  </w:style>
  <w:style w:type="paragraph" w:styleId="a7">
    <w:name w:val="Balloon Text"/>
    <w:basedOn w:val="a"/>
    <w:link w:val="a8"/>
    <w:uiPriority w:val="99"/>
    <w:semiHidden/>
    <w:unhideWhenUsed/>
    <w:rsid w:val="006E6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6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宏太</dc:creator>
  <cp:keywords/>
  <dc:description/>
  <cp:lastModifiedBy>諏訪　宏太</cp:lastModifiedBy>
  <cp:revision>11</cp:revision>
  <cp:lastPrinted>2020-12-14T00:42:00Z</cp:lastPrinted>
  <dcterms:created xsi:type="dcterms:W3CDTF">2020-08-27T02:25:00Z</dcterms:created>
  <dcterms:modified xsi:type="dcterms:W3CDTF">2021-03-23T07:45:00Z</dcterms:modified>
</cp:coreProperties>
</file>