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41" w:rsidRDefault="00876434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第１３号様式（第８条関係）</w:t>
      </w:r>
      <w:bookmarkStart w:id="0" w:name="_GoBack"/>
      <w:bookmarkEnd w:id="0"/>
    </w:p>
    <w:p w:rsidR="00C11841" w:rsidRDefault="00C11841">
      <w:pPr>
        <w:spacing w:line="480" w:lineRule="exact"/>
        <w:jc w:val="center"/>
        <w:rPr>
          <w:snapToGrid w:val="0"/>
        </w:rPr>
      </w:pPr>
      <w:r>
        <w:rPr>
          <w:rFonts w:hint="eastAsia"/>
          <w:snapToGrid w:val="0"/>
        </w:rPr>
        <w:t>指定洞道等（新規・変更）届出書</w:t>
      </w:r>
    </w:p>
    <w:p w:rsidR="00C11841" w:rsidRDefault="00C1184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1841" w:rsidRDefault="00C11841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B97782">
        <w:rPr>
          <w:rFonts w:hint="eastAsia"/>
          <w:snapToGrid w:val="0"/>
        </w:rPr>
        <w:t>富士宮市消防長　宛</w:t>
      </w:r>
    </w:p>
    <w:p w:rsidR="00C11841" w:rsidRDefault="00C1184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C11841" w:rsidRDefault="00C1184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C11841" w:rsidRDefault="00C1184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</w:t>
      </w:r>
      <w:r w:rsidR="00DF74E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11841" w:rsidRDefault="00C1184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C11841" w:rsidRDefault="00C1184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C11841" w:rsidRDefault="00C11841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76</w:t>
      </w:r>
      <w:r>
        <w:rPr>
          <w:rFonts w:hint="eastAsia"/>
          <w:snapToGrid w:val="0"/>
        </w:rPr>
        <w:t>条の規定による指定洞道等について、下記のとおり届け出ます。</w:t>
      </w:r>
    </w:p>
    <w:p w:rsidR="00C11841" w:rsidRDefault="00C11841">
      <w:pPr>
        <w:spacing w:after="120"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3990"/>
      </w:tblGrid>
      <w:tr w:rsidR="00C11841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C11841" w:rsidRDefault="00C11841">
            <w:pPr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70" w:type="dxa"/>
            <w:vAlign w:val="center"/>
          </w:tcPr>
          <w:p w:rsidR="00C11841" w:rsidRDefault="00C1184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800"/>
        </w:trPr>
        <w:tc>
          <w:tcPr>
            <w:tcW w:w="420" w:type="dxa"/>
            <w:vMerge/>
            <w:textDirection w:val="tbRlV"/>
            <w:vAlign w:val="center"/>
          </w:tcPr>
          <w:p w:rsidR="00C11841" w:rsidRDefault="00C11841">
            <w:pPr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11841" w:rsidRDefault="00C1184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:rsidR="00C11841" w:rsidRDefault="00C1184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洞道等の名称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C11841" w:rsidRDefault="00C11841">
            <w:pPr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1470" w:type="dxa"/>
            <w:vAlign w:val="center"/>
          </w:tcPr>
          <w:p w:rsidR="00C11841" w:rsidRDefault="00C1184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C11841" w:rsidRDefault="00C11841">
            <w:pPr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11841" w:rsidRDefault="00C1184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C11841" w:rsidRDefault="00C11841">
            <w:pPr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11841" w:rsidRDefault="00C1184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:rsidR="00C11841" w:rsidRDefault="00C1184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090" w:type="dxa"/>
            <w:gridSpan w:val="2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  <w:tr w:rsidR="00C11841">
        <w:trPr>
          <w:cantSplit/>
          <w:trHeight w:hRule="exact" w:val="400"/>
        </w:trPr>
        <w:tc>
          <w:tcPr>
            <w:tcW w:w="3990" w:type="dxa"/>
            <w:gridSpan w:val="3"/>
            <w:vAlign w:val="center"/>
          </w:tcPr>
          <w:p w:rsidR="00C11841" w:rsidRDefault="00C1184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C11841" w:rsidRDefault="00C1184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C11841">
        <w:trPr>
          <w:cantSplit/>
          <w:trHeight w:hRule="exact" w:val="800"/>
        </w:trPr>
        <w:tc>
          <w:tcPr>
            <w:tcW w:w="3990" w:type="dxa"/>
            <w:gridSpan w:val="3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C11841" w:rsidRDefault="00C11841">
            <w:pPr>
              <w:spacing w:line="210" w:lineRule="exact"/>
              <w:rPr>
                <w:snapToGrid w:val="0"/>
              </w:rPr>
            </w:pPr>
          </w:p>
        </w:tc>
      </w:tr>
    </w:tbl>
    <w:p w:rsidR="00C11841" w:rsidRDefault="00C11841">
      <w:pPr>
        <w:spacing w:before="60" w:line="32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※印の欄は、記入しないこと。</w:t>
      </w:r>
    </w:p>
    <w:p w:rsidR="00C11841" w:rsidRDefault="00C11841">
      <w:pPr>
        <w:spacing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洞道等の経路図、設置されている物件の概要書、火災に対する安全管理対策書その他必要な図書を添付すること。</w:t>
      </w:r>
    </w:p>
    <w:sectPr w:rsidR="00C1184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27" w:rsidRDefault="00D74B27">
      <w:r>
        <w:separator/>
      </w:r>
    </w:p>
  </w:endnote>
  <w:endnote w:type="continuationSeparator" w:id="0">
    <w:p w:rsidR="00D74B27" w:rsidRDefault="00D7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27" w:rsidRDefault="00D74B27">
      <w:r>
        <w:separator/>
      </w:r>
    </w:p>
  </w:footnote>
  <w:footnote w:type="continuationSeparator" w:id="0">
    <w:p w:rsidR="00D74B27" w:rsidRDefault="00D7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1841"/>
    <w:rsid w:val="00133718"/>
    <w:rsid w:val="00470BC6"/>
    <w:rsid w:val="004E470E"/>
    <w:rsid w:val="00786B90"/>
    <w:rsid w:val="00876434"/>
    <w:rsid w:val="009929B0"/>
    <w:rsid w:val="00B97782"/>
    <w:rsid w:val="00C11841"/>
    <w:rsid w:val="00D74B27"/>
    <w:rsid w:val="00D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C5A2F"/>
  <w14:defaultImageDpi w14:val="0"/>
  <w15:docId w15:val="{8938A5A7-40B1-48F0-8B99-23A1887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5B37C02E</Template>
  <TotalTime>2</TotalTime>
  <Pages>1</Pages>
  <Words>222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DAI-ICHI HOKI.,Ltd.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/>
  <cp:lastModifiedBy>伊藤　一寿</cp:lastModifiedBy>
  <cp:revision>3</cp:revision>
  <cp:lastPrinted>2010-05-14T01:57:00Z</cp:lastPrinted>
  <dcterms:created xsi:type="dcterms:W3CDTF">2021-05-24T00:47:00Z</dcterms:created>
  <dcterms:modified xsi:type="dcterms:W3CDTF">2021-05-24T08:09:00Z</dcterms:modified>
</cp:coreProperties>
</file>