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55" w:rsidRDefault="006C40F6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第１１号様式（第７条関係）</w:t>
      </w:r>
    </w:p>
    <w:p w:rsidR="00D81255" w:rsidRDefault="00D81255">
      <w:pPr>
        <w:spacing w:before="120" w:after="120" w:line="4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断　　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水　道　　　水　届　出　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減　　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水道断減水届出書</w:t>
      </w:r>
    </w:p>
    <w:p w:rsidR="00D81255" w:rsidRDefault="00D8125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1255" w:rsidRDefault="00D8125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574532">
        <w:rPr>
          <w:rFonts w:hint="eastAsia"/>
          <w:snapToGrid w:val="0"/>
        </w:rPr>
        <w:t>富士宮市消防長　宛</w:t>
      </w:r>
      <w:bookmarkStart w:id="0" w:name="_GoBack"/>
      <w:bookmarkEnd w:id="0"/>
    </w:p>
    <w:p w:rsidR="00D81255" w:rsidRDefault="00D8125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81255" w:rsidRDefault="00D8125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D81255" w:rsidRDefault="00D8125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867B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81255" w:rsidRDefault="00D8125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D81255" w:rsidRDefault="00D8125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D81255" w:rsidRDefault="00D81255">
      <w:pPr>
        <w:spacing w:before="12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75</w:t>
      </w:r>
      <w:r>
        <w:rPr>
          <w:rFonts w:hint="eastAsia"/>
          <w:snapToGrid w:val="0"/>
        </w:rPr>
        <w:t>条第４号の規定による水道の断水又は減水について、下記のとおり届け出ます。</w:t>
      </w:r>
    </w:p>
    <w:p w:rsidR="00D81255" w:rsidRDefault="00D81255">
      <w:pPr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D81255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D81255" w:rsidRDefault="00D81255">
            <w:pPr>
              <w:spacing w:line="66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 xml:space="preserve">断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水予定日時</w:instrText>
            </w:r>
            <w:r>
              <w:rPr>
                <w:snapToGrid w:val="0"/>
              </w:rPr>
              <w:instrText>,\s \up-9(</w:instrText>
            </w:r>
            <w:r>
              <w:rPr>
                <w:rFonts w:hint="eastAsia"/>
                <w:snapToGrid w:val="0"/>
              </w:rPr>
              <w:instrText xml:space="preserve">減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断減水予定日時</w:t>
            </w:r>
          </w:p>
        </w:tc>
        <w:tc>
          <w:tcPr>
            <w:tcW w:w="6300" w:type="dxa"/>
            <w:gridSpan w:val="2"/>
            <w:vAlign w:val="center"/>
          </w:tcPr>
          <w:p w:rsidR="00D81255" w:rsidRDefault="00D81255">
            <w:pPr>
              <w:spacing w:line="3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D81255" w:rsidRDefault="00D81255">
            <w:pPr>
              <w:spacing w:line="3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D81255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D81255" w:rsidRDefault="00D81255">
            <w:pPr>
              <w:spacing w:line="66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 xml:space="preserve">断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水　区　域</w:instrText>
            </w:r>
            <w:r>
              <w:rPr>
                <w:snapToGrid w:val="0"/>
              </w:rPr>
              <w:instrText>,\s \up-9(</w:instrText>
            </w:r>
            <w:r>
              <w:rPr>
                <w:rFonts w:hint="eastAsia"/>
                <w:snapToGrid w:val="0"/>
              </w:rPr>
              <w:instrText xml:space="preserve">減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断減水区域</w:t>
            </w:r>
          </w:p>
        </w:tc>
        <w:tc>
          <w:tcPr>
            <w:tcW w:w="6300" w:type="dxa"/>
            <w:gridSpan w:val="2"/>
            <w:vAlign w:val="center"/>
          </w:tcPr>
          <w:p w:rsidR="00D81255" w:rsidRDefault="00D81255">
            <w:pPr>
              <w:spacing w:line="210" w:lineRule="exact"/>
              <w:rPr>
                <w:snapToGrid w:val="0"/>
              </w:rPr>
            </w:pPr>
          </w:p>
        </w:tc>
      </w:tr>
      <w:tr w:rsidR="00D81255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D81255" w:rsidRDefault="00D81255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2"/>
            <w:vAlign w:val="center"/>
          </w:tcPr>
          <w:p w:rsidR="00D81255" w:rsidRDefault="00D81255">
            <w:pPr>
              <w:spacing w:line="210" w:lineRule="exact"/>
              <w:rPr>
                <w:snapToGrid w:val="0"/>
              </w:rPr>
            </w:pPr>
          </w:p>
        </w:tc>
      </w:tr>
      <w:tr w:rsidR="00D81255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D81255" w:rsidRDefault="00D81255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  <w:gridSpan w:val="2"/>
            <w:vAlign w:val="center"/>
          </w:tcPr>
          <w:p w:rsidR="00D81255" w:rsidRDefault="00D81255">
            <w:pPr>
              <w:spacing w:line="210" w:lineRule="exact"/>
              <w:rPr>
                <w:snapToGrid w:val="0"/>
              </w:rPr>
            </w:pPr>
          </w:p>
        </w:tc>
      </w:tr>
      <w:tr w:rsidR="00D81255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D81255" w:rsidRDefault="00D81255">
            <w:pPr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D81255" w:rsidRDefault="00D81255">
            <w:pPr>
              <w:spacing w:line="210" w:lineRule="exact"/>
              <w:rPr>
                <w:snapToGrid w:val="0"/>
              </w:rPr>
            </w:pPr>
          </w:p>
        </w:tc>
      </w:tr>
      <w:tr w:rsidR="00D81255">
        <w:trPr>
          <w:cantSplit/>
          <w:trHeight w:hRule="exact" w:val="380"/>
        </w:trPr>
        <w:tc>
          <w:tcPr>
            <w:tcW w:w="3990" w:type="dxa"/>
            <w:gridSpan w:val="2"/>
            <w:vAlign w:val="center"/>
          </w:tcPr>
          <w:p w:rsidR="00D81255" w:rsidRDefault="00D8125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D81255" w:rsidRDefault="00D8125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D81255">
        <w:trPr>
          <w:cantSplit/>
          <w:trHeight w:hRule="exact" w:val="1040"/>
        </w:trPr>
        <w:tc>
          <w:tcPr>
            <w:tcW w:w="3990" w:type="dxa"/>
            <w:gridSpan w:val="2"/>
            <w:vAlign w:val="center"/>
          </w:tcPr>
          <w:p w:rsidR="00D81255" w:rsidRDefault="00D8125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D81255" w:rsidRDefault="00D81255">
            <w:pPr>
              <w:spacing w:line="210" w:lineRule="exact"/>
              <w:rPr>
                <w:snapToGrid w:val="0"/>
              </w:rPr>
            </w:pPr>
          </w:p>
        </w:tc>
      </w:tr>
    </w:tbl>
    <w:p w:rsidR="00D81255" w:rsidRDefault="00D81255">
      <w:pPr>
        <w:spacing w:before="60"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断・減水区域の略図を添付すること。</w:t>
      </w:r>
    </w:p>
    <w:p w:rsidR="00D81255" w:rsidRDefault="00D81255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D8125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B1" w:rsidRDefault="003213B1">
      <w:r>
        <w:separator/>
      </w:r>
    </w:p>
  </w:endnote>
  <w:endnote w:type="continuationSeparator" w:id="0">
    <w:p w:rsidR="003213B1" w:rsidRDefault="0032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B1" w:rsidRDefault="003213B1">
      <w:r>
        <w:separator/>
      </w:r>
    </w:p>
  </w:footnote>
  <w:footnote w:type="continuationSeparator" w:id="0">
    <w:p w:rsidR="003213B1" w:rsidRDefault="0032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1255"/>
    <w:rsid w:val="000843B7"/>
    <w:rsid w:val="00187F51"/>
    <w:rsid w:val="003213B1"/>
    <w:rsid w:val="00406070"/>
    <w:rsid w:val="00574532"/>
    <w:rsid w:val="005D56E1"/>
    <w:rsid w:val="006C40F6"/>
    <w:rsid w:val="00786B90"/>
    <w:rsid w:val="00867BAC"/>
    <w:rsid w:val="00D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A57AC"/>
  <w14:defaultImageDpi w14:val="0"/>
  <w15:docId w15:val="{8D60648A-6366-4BCE-A7C7-40DC944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2DCF791E</Template>
  <TotalTime>2</TotalTime>
  <Pages>1</Pages>
  <Words>178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DAI-ICHI HOKI.,Ltd.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/>
  <cp:lastModifiedBy>伊藤　一寿</cp:lastModifiedBy>
  <cp:revision>3</cp:revision>
  <cp:lastPrinted>2010-05-14T01:54:00Z</cp:lastPrinted>
  <dcterms:created xsi:type="dcterms:W3CDTF">2021-05-24T00:46:00Z</dcterms:created>
  <dcterms:modified xsi:type="dcterms:W3CDTF">2021-05-24T08:03:00Z</dcterms:modified>
</cp:coreProperties>
</file>