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15" w:rsidRDefault="00D92E15" w:rsidP="00D92E15">
      <w:pPr>
        <w:spacing w:line="240" w:lineRule="exact"/>
        <w:ind w:firstLineChars="100" w:firstLine="21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第１０号様式</w:t>
      </w:r>
      <w:r>
        <w:rPr>
          <w:snapToGrid w:val="0"/>
        </w:rPr>
        <w:t>（第７条関係）</w:t>
      </w:r>
    </w:p>
    <w:p w:rsidR="00A525E1" w:rsidRDefault="00A525E1">
      <w:pPr>
        <w:spacing w:line="4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25E1" w:rsidRDefault="00A525E1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02A8A">
        <w:rPr>
          <w:rFonts w:hint="eastAsia"/>
          <w:snapToGrid w:val="0"/>
        </w:rPr>
        <w:t>富士宮市消防長　宛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（所在地）　　　　　　　　　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</w:t>
      </w:r>
      <w:r w:rsidR="00F936E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A525E1" w:rsidRDefault="00A525E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A525E1" w:rsidRDefault="00A525E1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富士宮市火災予防条例第</w:t>
      </w:r>
      <w:r>
        <w:rPr>
          <w:snapToGrid w:val="0"/>
        </w:rPr>
        <w:t>75</w:t>
      </w:r>
      <w:r>
        <w:rPr>
          <w:rFonts w:hint="eastAsia"/>
          <w:snapToGrid w:val="0"/>
        </w:rPr>
        <w:t>条第３号の規定による催物の開催について、下記のとおり届け出ます。</w:t>
      </w:r>
    </w:p>
    <w:p w:rsidR="00A525E1" w:rsidRDefault="00A525E1">
      <w:pPr>
        <w:spacing w:before="120" w:after="12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840"/>
        <w:gridCol w:w="1050"/>
        <w:gridCol w:w="210"/>
        <w:gridCol w:w="1260"/>
        <w:gridCol w:w="420"/>
        <w:gridCol w:w="2100"/>
      </w:tblGrid>
      <w:tr w:rsidR="00A525E1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A525E1" w:rsidRDefault="00A525E1">
            <w:pPr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260" w:type="dxa"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7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A525E1" w:rsidRDefault="00A525E1">
            <w:pPr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25E1" w:rsidRDefault="00A525E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A525E1" w:rsidRDefault="00A525E1">
            <w:pPr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520" w:type="dxa"/>
            <w:gridSpan w:val="3"/>
            <w:vAlign w:val="center"/>
          </w:tcPr>
          <w:p w:rsidR="00A525E1" w:rsidRDefault="00A525E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　　　　　　置</w:t>
            </w:r>
          </w:p>
        </w:tc>
        <w:tc>
          <w:tcPr>
            <w:tcW w:w="2520" w:type="dxa"/>
            <w:gridSpan w:val="3"/>
            <w:vAlign w:val="center"/>
          </w:tcPr>
          <w:p w:rsidR="00A525E1" w:rsidRDefault="00A525E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積</w:t>
            </w:r>
          </w:p>
        </w:tc>
        <w:tc>
          <w:tcPr>
            <w:tcW w:w="2520" w:type="dxa"/>
            <w:gridSpan w:val="2"/>
            <w:vAlign w:val="center"/>
          </w:tcPr>
          <w:p w:rsidR="00A525E1" w:rsidRDefault="00A525E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A525E1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525E1" w:rsidRDefault="00A525E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5040" w:type="dxa"/>
            <w:gridSpan w:val="5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gridSpan w:val="6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25E1" w:rsidRDefault="00A525E1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1890" w:type="dxa"/>
            <w:gridSpan w:val="2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525E1" w:rsidRDefault="00A525E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2100" w:type="dxa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840"/>
        </w:trPr>
        <w:tc>
          <w:tcPr>
            <w:tcW w:w="2100" w:type="dxa"/>
            <w:gridSpan w:val="3"/>
            <w:vAlign w:val="center"/>
          </w:tcPr>
          <w:p w:rsidR="00A525E1" w:rsidRDefault="00A525E1">
            <w:pPr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1890" w:type="dxa"/>
            <w:gridSpan w:val="2"/>
            <w:vAlign w:val="center"/>
          </w:tcPr>
          <w:p w:rsidR="00A525E1" w:rsidRDefault="00A525E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gridSpan w:val="3"/>
            <w:vAlign w:val="center"/>
          </w:tcPr>
          <w:p w:rsidR="00A525E1" w:rsidRDefault="00A525E1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100" w:type="dxa"/>
            <w:vAlign w:val="center"/>
          </w:tcPr>
          <w:p w:rsidR="00A525E1" w:rsidRDefault="00A525E1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525E1"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5880" w:type="dxa"/>
            <w:gridSpan w:val="6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25E1" w:rsidRDefault="00A525E1">
            <w:pPr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6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  <w:tr w:rsidR="00A525E1">
        <w:trPr>
          <w:cantSplit/>
          <w:trHeight w:hRule="exact" w:val="360"/>
        </w:trPr>
        <w:tc>
          <w:tcPr>
            <w:tcW w:w="3990" w:type="dxa"/>
            <w:gridSpan w:val="5"/>
            <w:vAlign w:val="center"/>
          </w:tcPr>
          <w:p w:rsidR="00A525E1" w:rsidRDefault="00A525E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0" w:type="dxa"/>
            <w:gridSpan w:val="4"/>
            <w:vAlign w:val="center"/>
          </w:tcPr>
          <w:p w:rsidR="00A525E1" w:rsidRDefault="00A525E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A525E1">
        <w:trPr>
          <w:cantSplit/>
          <w:trHeight w:hRule="exact" w:val="600"/>
        </w:trPr>
        <w:tc>
          <w:tcPr>
            <w:tcW w:w="3990" w:type="dxa"/>
            <w:gridSpan w:val="5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A525E1" w:rsidRDefault="00A525E1">
            <w:pPr>
              <w:spacing w:line="210" w:lineRule="exact"/>
              <w:rPr>
                <w:snapToGrid w:val="0"/>
              </w:rPr>
            </w:pPr>
          </w:p>
        </w:tc>
      </w:tr>
    </w:tbl>
    <w:p w:rsidR="00A525E1" w:rsidRDefault="00A525E1">
      <w:pPr>
        <w:spacing w:before="60" w:line="3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使用する防火対象物の略図を添付すること。</w:t>
      </w:r>
    </w:p>
    <w:p w:rsidR="00A525E1" w:rsidRDefault="00A525E1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A525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EF" w:rsidRDefault="007E2CEF">
      <w:r>
        <w:separator/>
      </w:r>
    </w:p>
  </w:endnote>
  <w:endnote w:type="continuationSeparator" w:id="0">
    <w:p w:rsidR="007E2CEF" w:rsidRDefault="007E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EF" w:rsidRDefault="007E2CEF">
      <w:r>
        <w:separator/>
      </w:r>
    </w:p>
  </w:footnote>
  <w:footnote w:type="continuationSeparator" w:id="0">
    <w:p w:rsidR="007E2CEF" w:rsidRDefault="007E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25E1"/>
    <w:rsid w:val="000B63BF"/>
    <w:rsid w:val="00595489"/>
    <w:rsid w:val="0067347E"/>
    <w:rsid w:val="00786B90"/>
    <w:rsid w:val="007E2CEF"/>
    <w:rsid w:val="00902A8A"/>
    <w:rsid w:val="00A525E1"/>
    <w:rsid w:val="00D92E15"/>
    <w:rsid w:val="00F936EA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E4F34"/>
  <w14:defaultImageDpi w14:val="0"/>
  <w15:docId w15:val="{ACBB4326-7AEC-4210-BBA5-E081B44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23946614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DAI-ICHI HOKI.,Ltd.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/>
  <cp:lastModifiedBy>伊藤　一寿</cp:lastModifiedBy>
  <cp:revision>3</cp:revision>
  <cp:lastPrinted>2010-05-14T01:52:00Z</cp:lastPrinted>
  <dcterms:created xsi:type="dcterms:W3CDTF">2021-05-24T00:46:00Z</dcterms:created>
  <dcterms:modified xsi:type="dcterms:W3CDTF">2021-05-24T07:58:00Z</dcterms:modified>
</cp:coreProperties>
</file>